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40" w:rsidRDefault="00836DF0">
      <w:pPr>
        <w:pStyle w:val="Standarduser"/>
        <w:widowControl w:val="0"/>
        <w:spacing w:after="0" w:line="240" w:lineRule="auto"/>
        <w:jc w:val="center"/>
      </w:pPr>
      <w:bookmarkStart w:id="0" w:name="_GoBack"/>
      <w:bookmarkEnd w:id="0"/>
      <w:r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  <w:t>ANEXO I – REQUERIMENTO DE INSCRIÇÃO</w:t>
      </w:r>
    </w:p>
    <w:p w:rsidR="00A47B40" w:rsidRDefault="00A47B40">
      <w:pPr>
        <w:pStyle w:val="Standarduser"/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</w:pPr>
    </w:p>
    <w:p w:rsidR="00A47B40" w:rsidRDefault="00836DF0">
      <w:pPr>
        <w:pStyle w:val="Standarduser"/>
        <w:widowControl w:val="0"/>
        <w:spacing w:after="0" w:line="240" w:lineRule="auto"/>
        <w:jc w:val="center"/>
      </w:pPr>
      <w:r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  <w:t>EDITAL DE ASSISTÊNCIA ESTUDANTIL N. 09/2023</w:t>
      </w:r>
    </w:p>
    <w:p w:rsidR="00A47B40" w:rsidRDefault="00A47B40">
      <w:pPr>
        <w:pStyle w:val="Standarduser"/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</w:pPr>
    </w:p>
    <w:p w:rsidR="00A47B40" w:rsidRDefault="00836DF0">
      <w:pPr>
        <w:pStyle w:val="Standarduser"/>
        <w:widowControl w:val="0"/>
        <w:spacing w:after="0" w:line="240" w:lineRule="auto"/>
        <w:jc w:val="both"/>
      </w:pPr>
      <w:r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  <w:t xml:space="preserve">EDITAL PARA SELEÇÃO DE PROPOSTAS DE PROJETOS DE AUXILIAR DE APRENDIZAGEM PARA AS DISCIPLINAS DOS </w:t>
      </w:r>
      <w:r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  <w:t>CURSOS TÉCNICOS DO COLÉGIO TÉCNICO DE FLORIANO NO PERÍODO LETIVO 2023.2</w:t>
      </w:r>
    </w:p>
    <w:p w:rsidR="00A47B40" w:rsidRDefault="00A47B40">
      <w:pPr>
        <w:pStyle w:val="Standarduser"/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</w:pPr>
    </w:p>
    <w:p w:rsidR="00A47B40" w:rsidRDefault="00A47B40">
      <w:pPr>
        <w:pStyle w:val="Standarduser"/>
        <w:widowControl w:val="0"/>
        <w:spacing w:after="0" w:line="240" w:lineRule="auto"/>
        <w:jc w:val="center"/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</w:pPr>
    </w:p>
    <w:p w:rsidR="00A47B40" w:rsidRDefault="00836DF0">
      <w:pPr>
        <w:pStyle w:val="Standarduser"/>
        <w:widowControl w:val="0"/>
        <w:spacing w:after="0" w:line="240" w:lineRule="auto"/>
        <w:jc w:val="both"/>
      </w:pPr>
      <w:r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>Identificação do Candidato:</w:t>
      </w:r>
    </w:p>
    <w:p w:rsidR="00A47B40" w:rsidRDefault="00836DF0">
      <w:pPr>
        <w:pStyle w:val="Standarduser"/>
        <w:widowControl w:val="0"/>
        <w:spacing w:after="0" w:line="240" w:lineRule="auto"/>
        <w:jc w:val="both"/>
      </w:pPr>
      <w:r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>Nome:</w:t>
      </w:r>
    </w:p>
    <w:p w:rsidR="00A47B40" w:rsidRDefault="00836DF0">
      <w:pPr>
        <w:pStyle w:val="Standarduser"/>
        <w:widowControl w:val="0"/>
        <w:spacing w:after="0" w:line="240" w:lineRule="auto"/>
        <w:jc w:val="both"/>
      </w:pPr>
      <w:r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>Data de nascimento:          Cidade:         UF:</w:t>
      </w:r>
    </w:p>
    <w:p w:rsidR="00A47B40" w:rsidRDefault="00836DF0">
      <w:pPr>
        <w:pStyle w:val="Standarduser"/>
        <w:widowControl w:val="0"/>
        <w:spacing w:after="0" w:line="240" w:lineRule="auto"/>
        <w:jc w:val="both"/>
      </w:pPr>
      <w:r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>RG:                              CPF:</w:t>
      </w:r>
    </w:p>
    <w:p w:rsidR="00A47B40" w:rsidRDefault="00836DF0">
      <w:pPr>
        <w:pStyle w:val="Standarduser"/>
        <w:widowControl w:val="0"/>
        <w:spacing w:after="0" w:line="240" w:lineRule="auto"/>
        <w:jc w:val="both"/>
      </w:pPr>
      <w:r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>Filiação:</w:t>
      </w:r>
    </w:p>
    <w:p w:rsidR="00A47B40" w:rsidRDefault="00836DF0">
      <w:pPr>
        <w:pStyle w:val="Standarduser"/>
        <w:widowControl w:val="0"/>
        <w:spacing w:after="0" w:line="240" w:lineRule="auto"/>
        <w:jc w:val="both"/>
      </w:pPr>
      <w:r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>Estado civil:                       Endereço:</w:t>
      </w:r>
    </w:p>
    <w:p w:rsidR="00A47B40" w:rsidRDefault="00836DF0">
      <w:pPr>
        <w:pStyle w:val="Standarduser"/>
        <w:widowControl w:val="0"/>
        <w:spacing w:after="0" w:line="240" w:lineRule="auto"/>
        <w:jc w:val="both"/>
      </w:pPr>
      <w:r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>Bairr</w:t>
      </w:r>
      <w:r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>o:                    Cidade: Floriano UF: PI CEP:</w:t>
      </w:r>
    </w:p>
    <w:p w:rsidR="00A47B40" w:rsidRDefault="00836DF0">
      <w:pPr>
        <w:pStyle w:val="Standarduser"/>
        <w:widowControl w:val="0"/>
        <w:spacing w:after="0" w:line="240" w:lineRule="auto"/>
        <w:jc w:val="both"/>
      </w:pPr>
      <w:r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>e-mail:       @ufpi.edu.br  Telefone (s) para contato:</w:t>
      </w:r>
    </w:p>
    <w:p w:rsidR="00A47B40" w:rsidRDefault="00A47B40">
      <w:pPr>
        <w:pStyle w:val="Standarduser"/>
        <w:widowControl w:val="0"/>
        <w:spacing w:after="0" w:line="240" w:lineRule="auto"/>
        <w:jc w:val="both"/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</w:pPr>
    </w:p>
    <w:p w:rsidR="00A47B40" w:rsidRDefault="00836DF0">
      <w:pPr>
        <w:pStyle w:val="Standarduser"/>
        <w:widowControl w:val="0"/>
        <w:spacing w:after="0" w:line="240" w:lineRule="auto"/>
        <w:jc w:val="both"/>
      </w:pPr>
      <w:r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>Coordenação de vínculo: ( ) Agropecuária</w:t>
      </w:r>
      <w:r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ab/>
        <w:t>( ) Enfermagem</w:t>
      </w:r>
      <w:r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ab/>
        <w:t>(  ) Informática</w:t>
      </w:r>
    </w:p>
    <w:p w:rsidR="00A47B40" w:rsidRDefault="00A47B40">
      <w:pPr>
        <w:pStyle w:val="Standarduser"/>
        <w:widowControl w:val="0"/>
        <w:spacing w:after="0" w:line="240" w:lineRule="auto"/>
        <w:jc w:val="both"/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</w:pPr>
    </w:p>
    <w:p w:rsidR="00A47B40" w:rsidRDefault="00836DF0">
      <w:pPr>
        <w:pStyle w:val="Standarduser"/>
        <w:widowControl w:val="0"/>
        <w:spacing w:after="0" w:line="240" w:lineRule="auto"/>
        <w:jc w:val="both"/>
      </w:pPr>
      <w:r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>Qual tipo de Auxiliar de Aprendizagem deseja concorrer?</w:t>
      </w:r>
    </w:p>
    <w:p w:rsidR="00A47B40" w:rsidRDefault="00836DF0">
      <w:pPr>
        <w:pStyle w:val="Standarduser"/>
        <w:widowControl w:val="0"/>
        <w:spacing w:after="0" w:line="240" w:lineRule="auto"/>
        <w:jc w:val="both"/>
      </w:pPr>
      <w:r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 xml:space="preserve">(  ) Bolsista </w:t>
      </w:r>
      <w:r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ab/>
        <w:t>(  )</w:t>
      </w:r>
      <w:r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 xml:space="preserve"> Voluntário</w:t>
      </w:r>
    </w:p>
    <w:p w:rsidR="00A47B40" w:rsidRDefault="00A47B40">
      <w:pPr>
        <w:pStyle w:val="Standarduser"/>
        <w:widowControl w:val="0"/>
        <w:spacing w:after="0" w:line="240" w:lineRule="auto"/>
        <w:jc w:val="both"/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</w:pPr>
    </w:p>
    <w:p w:rsidR="00A47B40" w:rsidRDefault="00836DF0">
      <w:pPr>
        <w:pStyle w:val="Standarduser"/>
        <w:widowControl w:val="0"/>
        <w:spacing w:after="0" w:line="240" w:lineRule="auto"/>
        <w:jc w:val="both"/>
      </w:pPr>
      <w:r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>À     Comissão     de     Seleção, __________________________ vem respeitosamente solicitar a V. Sa., que se digne autorizar sua inscrição na seleção de Docente-orientador/a de projeto de auxiliar de aprendizagem da Disciplinano âmbito do Bols</w:t>
      </w:r>
      <w:r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>a de Assistência Estantil do CTF/UFPI. Nos termos do EDITAL Nº 09/2023, publicado pela Universidade Federal do Piauí.</w:t>
      </w:r>
    </w:p>
    <w:p w:rsidR="00A47B40" w:rsidRDefault="00A47B40">
      <w:pPr>
        <w:pStyle w:val="Standarduser"/>
        <w:widowControl w:val="0"/>
        <w:spacing w:after="0" w:line="240" w:lineRule="auto"/>
        <w:jc w:val="both"/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</w:pPr>
    </w:p>
    <w:p w:rsidR="00A47B40" w:rsidRDefault="00836DF0">
      <w:pPr>
        <w:pStyle w:val="Standarduser"/>
        <w:widowControl w:val="0"/>
        <w:spacing w:after="0" w:line="240" w:lineRule="auto"/>
        <w:jc w:val="both"/>
      </w:pPr>
      <w:r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>Nestes termos, pede deferimento.</w:t>
      </w:r>
    </w:p>
    <w:p w:rsidR="00A47B40" w:rsidRDefault="00A47B40">
      <w:pPr>
        <w:pStyle w:val="Standarduser"/>
        <w:widowControl w:val="0"/>
        <w:spacing w:after="0" w:line="240" w:lineRule="auto"/>
        <w:jc w:val="center"/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</w:pPr>
    </w:p>
    <w:p w:rsidR="00A47B40" w:rsidRDefault="00836DF0">
      <w:pPr>
        <w:pStyle w:val="Standarduser"/>
        <w:widowControl w:val="0"/>
        <w:spacing w:after="0" w:line="240" w:lineRule="auto"/>
        <w:jc w:val="center"/>
      </w:pPr>
      <w:r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>Floriano-PI,    de junho de 2023.</w:t>
      </w:r>
    </w:p>
    <w:p w:rsidR="00A47B40" w:rsidRDefault="00A47B40">
      <w:pPr>
        <w:pStyle w:val="Standarduser"/>
        <w:widowControl w:val="0"/>
        <w:spacing w:after="0" w:line="240" w:lineRule="auto"/>
        <w:jc w:val="center"/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</w:pPr>
    </w:p>
    <w:p w:rsidR="00A47B40" w:rsidRDefault="00A47B40">
      <w:pPr>
        <w:pStyle w:val="Standarduser"/>
        <w:widowControl w:val="0"/>
        <w:spacing w:after="0" w:line="240" w:lineRule="auto"/>
        <w:jc w:val="center"/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</w:pPr>
    </w:p>
    <w:p w:rsidR="00A47B40" w:rsidRDefault="00A47B40">
      <w:pPr>
        <w:pStyle w:val="Standarduser"/>
        <w:widowControl w:val="0"/>
        <w:spacing w:after="0" w:line="240" w:lineRule="auto"/>
        <w:jc w:val="center"/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</w:pPr>
    </w:p>
    <w:p w:rsidR="00A47B40" w:rsidRDefault="00A47B40">
      <w:pPr>
        <w:pStyle w:val="Standarduser"/>
        <w:widowControl w:val="0"/>
        <w:spacing w:after="0" w:line="240" w:lineRule="auto"/>
        <w:jc w:val="center"/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</w:pPr>
    </w:p>
    <w:p w:rsidR="00A47B40" w:rsidRDefault="00A47B40">
      <w:pPr>
        <w:pStyle w:val="Standarduser"/>
        <w:widowControl w:val="0"/>
        <w:spacing w:after="0" w:line="240" w:lineRule="auto"/>
        <w:jc w:val="center"/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</w:pPr>
    </w:p>
    <w:p w:rsidR="00A47B40" w:rsidRDefault="00836DF0">
      <w:pPr>
        <w:pStyle w:val="Standarduser"/>
        <w:widowControl w:val="0"/>
        <w:spacing w:after="0" w:line="240" w:lineRule="auto"/>
        <w:jc w:val="center"/>
      </w:pPr>
      <w:r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>Assinatura do(a) candidato(a)</w:t>
      </w:r>
    </w:p>
    <w:sectPr w:rsidR="00A47B40">
      <w:pgSz w:w="11906" w:h="16838"/>
      <w:pgMar w:top="1417" w:right="170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DF0" w:rsidRDefault="00836DF0">
      <w:r>
        <w:separator/>
      </w:r>
    </w:p>
  </w:endnote>
  <w:endnote w:type="continuationSeparator" w:id="0">
    <w:p w:rsidR="00836DF0" w:rsidRDefault="0083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DF0" w:rsidRDefault="00836DF0">
      <w:r>
        <w:rPr>
          <w:color w:val="000000"/>
        </w:rPr>
        <w:separator/>
      </w:r>
    </w:p>
  </w:footnote>
  <w:footnote w:type="continuationSeparator" w:id="0">
    <w:p w:rsidR="00836DF0" w:rsidRDefault="00836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79C6"/>
    <w:multiLevelType w:val="multilevel"/>
    <w:tmpl w:val="0660003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7EF0B17"/>
    <w:multiLevelType w:val="multilevel"/>
    <w:tmpl w:val="3BF80B1C"/>
    <w:styleLink w:val="WWNum1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71AD4"/>
    <w:multiLevelType w:val="multilevel"/>
    <w:tmpl w:val="E0BC4772"/>
    <w:styleLink w:val="WWNum2a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47B40"/>
    <w:rsid w:val="00550F53"/>
    <w:rsid w:val="00836DF0"/>
    <w:rsid w:val="00A4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9E25F-5C52-4B10-8C03-70A6B7E0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F"/>
        <w:kern w:val="3"/>
        <w:sz w:val="22"/>
        <w:szCs w:val="22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Standarduser">
    <w:name w:val="Standard (user)"/>
    <w:pPr>
      <w:widowControl/>
      <w:suppressAutoHyphens/>
      <w:spacing w:after="160" w:line="251" w:lineRule="auto"/>
    </w:pPr>
    <w:rPr>
      <w:kern w:val="0"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numbering" w:customStyle="1" w:styleId="WWNum2">
    <w:name w:val="WWNum2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2a">
    <w:name w:val="WWNum2a"/>
    <w:basedOn w:val="Sem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GEOVANIA FIGUEIREDO DA SILVA</dc:creator>
  <cp:lastModifiedBy>ADMIN</cp:lastModifiedBy>
  <cp:revision>2</cp:revision>
  <dcterms:created xsi:type="dcterms:W3CDTF">2023-06-15T23:51:00Z</dcterms:created>
  <dcterms:modified xsi:type="dcterms:W3CDTF">2023-06-15T23:51:00Z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